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87" w:rsidRPr="00994B30" w:rsidRDefault="003E2D87" w:rsidP="003E2D87">
      <w:pPr>
        <w:pStyle w:val="Title"/>
        <w:rPr>
          <w:rFonts w:asciiTheme="minorHAnsi" w:hAnsiTheme="minorHAnsi" w:cstheme="minorHAnsi"/>
          <w:b/>
          <w:sz w:val="48"/>
          <w:szCs w:val="48"/>
          <w:highlight w:val="yellow"/>
        </w:rPr>
      </w:pPr>
      <w:r>
        <w:rPr>
          <w:rFonts w:asciiTheme="minorHAnsi" w:hAnsiTheme="minorHAnsi" w:cstheme="minorHAnsi"/>
          <w:b/>
          <w:sz w:val="48"/>
          <w:szCs w:val="48"/>
          <w:highlight w:val="yellow"/>
        </w:rPr>
        <w:t xml:space="preserve">Christmas Artwork </w:t>
      </w:r>
      <w:r w:rsidRPr="00994B30">
        <w:rPr>
          <w:rFonts w:asciiTheme="minorHAnsi" w:hAnsiTheme="minorHAnsi" w:cstheme="minorHAnsi"/>
          <w:b/>
          <w:sz w:val="48"/>
          <w:szCs w:val="48"/>
          <w:highlight w:val="yellow"/>
        </w:rPr>
        <w:t>Submission Form</w:t>
      </w:r>
    </w:p>
    <w:p w:rsidR="003E2D87" w:rsidRDefault="003E2D87" w:rsidP="003E2D87"/>
    <w:p w:rsidR="003E2D87" w:rsidRPr="008E0DED" w:rsidRDefault="003E2D87" w:rsidP="003E2D87">
      <w:pPr>
        <w:rPr>
          <w:b/>
          <w:sz w:val="36"/>
          <w:szCs w:val="36"/>
        </w:rPr>
      </w:pPr>
      <w:r w:rsidRPr="008E0DED">
        <w:rPr>
          <w:b/>
          <w:sz w:val="36"/>
          <w:szCs w:val="36"/>
        </w:rPr>
        <w:t>Contact Details</w:t>
      </w: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Name:</w:t>
      </w:r>
    </w:p>
    <w:p w:rsidR="003E2D87" w:rsidRPr="008E0DED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Phone Number:</w:t>
      </w:r>
    </w:p>
    <w:p w:rsidR="003E2D87" w:rsidRPr="008E0DED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Email:</w:t>
      </w:r>
    </w:p>
    <w:p w:rsidR="003E2D87" w:rsidRPr="008E0DED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How would you prefer to be contacted?</w:t>
      </w:r>
    </w:p>
    <w:p w:rsidR="003E2D87" w:rsidRPr="008E0DED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Statement</w:t>
      </w:r>
    </w:p>
    <w:p w:rsidR="003E2D87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Please provide a one or two sentence artist statement to go along with your artwork. This could be information about the art, you</w:t>
      </w:r>
      <w:r>
        <w:rPr>
          <w:sz w:val="36"/>
          <w:szCs w:val="36"/>
        </w:rPr>
        <w:t>r</w:t>
      </w:r>
      <w:r w:rsidRPr="008E0DED">
        <w:rPr>
          <w:sz w:val="36"/>
          <w:szCs w:val="36"/>
        </w:rPr>
        <w:t xml:space="preserve"> relationship with creativity, your sight loss journey or your experience with Vision Norfolk.</w:t>
      </w:r>
    </w:p>
    <w:p w:rsidR="003E2D87" w:rsidRPr="008E0DED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Artist Statement:</w:t>
      </w:r>
    </w:p>
    <w:p w:rsidR="003E2D87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b/>
          <w:sz w:val="36"/>
          <w:szCs w:val="36"/>
        </w:rPr>
      </w:pPr>
      <w:r w:rsidRPr="008E0DED">
        <w:rPr>
          <w:b/>
          <w:sz w:val="36"/>
          <w:szCs w:val="36"/>
        </w:rPr>
        <w:lastRenderedPageBreak/>
        <w:t>Permission</w:t>
      </w: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 xml:space="preserve">As part of this competition, submitted </w:t>
      </w:r>
      <w:r>
        <w:rPr>
          <w:sz w:val="36"/>
          <w:szCs w:val="36"/>
        </w:rPr>
        <w:t xml:space="preserve">artwork </w:t>
      </w:r>
      <w:r w:rsidRPr="008E0DED">
        <w:rPr>
          <w:sz w:val="36"/>
          <w:szCs w:val="36"/>
        </w:rPr>
        <w:t>may be featured on cards that are sold to raise f</w:t>
      </w:r>
      <w:r>
        <w:rPr>
          <w:sz w:val="36"/>
          <w:szCs w:val="36"/>
        </w:rPr>
        <w:t xml:space="preserve">unds for Vision Norfolk. </w:t>
      </w:r>
      <w:r w:rsidRPr="008E0DED">
        <w:rPr>
          <w:sz w:val="36"/>
          <w:szCs w:val="36"/>
        </w:rPr>
        <w:t xml:space="preserve">The artwork and the artist statement may also be publicised (in the media, online, on social </w:t>
      </w:r>
      <w:r>
        <w:rPr>
          <w:sz w:val="36"/>
          <w:szCs w:val="36"/>
        </w:rPr>
        <w:t>media, in our newsletter) and</w:t>
      </w:r>
      <w:r w:rsidRPr="008E0DED">
        <w:rPr>
          <w:sz w:val="36"/>
          <w:szCs w:val="36"/>
        </w:rPr>
        <w:t xml:space="preserve"> </w:t>
      </w:r>
      <w:r>
        <w:rPr>
          <w:sz w:val="36"/>
          <w:szCs w:val="36"/>
        </w:rPr>
        <w:t>used in</w:t>
      </w:r>
      <w:r w:rsidRPr="008E0DED">
        <w:rPr>
          <w:sz w:val="36"/>
          <w:szCs w:val="36"/>
        </w:rPr>
        <w:t xml:space="preserve"> promotional materials.</w:t>
      </w:r>
    </w:p>
    <w:p w:rsidR="003E2D87" w:rsidRPr="008E0DED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  <w:r>
        <w:rPr>
          <w:sz w:val="36"/>
          <w:szCs w:val="36"/>
        </w:rPr>
        <w:t>Please</w:t>
      </w:r>
      <w:r w:rsidRPr="008E0DE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read the following statements and sign below to </w:t>
      </w:r>
      <w:r w:rsidRPr="008E0DED">
        <w:rPr>
          <w:sz w:val="36"/>
          <w:szCs w:val="36"/>
        </w:rPr>
        <w:t>confirm you are happy for</w:t>
      </w:r>
      <w:r>
        <w:rPr>
          <w:sz w:val="36"/>
          <w:szCs w:val="36"/>
        </w:rPr>
        <w:t xml:space="preserve"> Vision Norfolk to use your submitted</w:t>
      </w:r>
      <w:r w:rsidRPr="008E0DED">
        <w:rPr>
          <w:sz w:val="36"/>
          <w:szCs w:val="36"/>
        </w:rPr>
        <w:t xml:space="preserve"> artwork and artist statement for fundraising and promotional purposes.</w:t>
      </w:r>
    </w:p>
    <w:p w:rsidR="003E2D87" w:rsidRPr="008E0DED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I’m happy for Vision Norfolk to use my artwork</w:t>
      </w:r>
      <w:r>
        <w:rPr>
          <w:sz w:val="36"/>
          <w:szCs w:val="36"/>
        </w:rPr>
        <w:t xml:space="preserve"> and artist statement</w:t>
      </w:r>
      <w:r w:rsidRPr="008E0DED">
        <w:rPr>
          <w:sz w:val="36"/>
          <w:szCs w:val="36"/>
        </w:rPr>
        <w:t xml:space="preserve"> for fundraising and promotion</w:t>
      </w:r>
      <w:r>
        <w:rPr>
          <w:sz w:val="36"/>
          <w:szCs w:val="36"/>
        </w:rPr>
        <w:t>.</w:t>
      </w:r>
      <w:r w:rsidRPr="008E0DED">
        <w:rPr>
          <w:sz w:val="36"/>
          <w:szCs w:val="36"/>
        </w:rPr>
        <w:t xml:space="preserve"> </w:t>
      </w:r>
    </w:p>
    <w:p w:rsidR="003E2D87" w:rsidRPr="008E0DED" w:rsidRDefault="003E2D87" w:rsidP="003E2D87">
      <w:pPr>
        <w:ind w:firstLine="720"/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I’m happy for Vision Norfolk to advertise my name along with my artwork</w:t>
      </w:r>
      <w:r>
        <w:rPr>
          <w:sz w:val="36"/>
          <w:szCs w:val="36"/>
        </w:rPr>
        <w:t>.</w:t>
      </w:r>
    </w:p>
    <w:p w:rsidR="003E2D87" w:rsidRPr="008E0DED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>Signature</w:t>
      </w:r>
    </w:p>
    <w:p w:rsidR="003E2D87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</w:p>
    <w:p w:rsidR="003E2D87" w:rsidRPr="008E0DED" w:rsidRDefault="003E2D87" w:rsidP="003E2D87">
      <w:pPr>
        <w:rPr>
          <w:sz w:val="36"/>
          <w:szCs w:val="36"/>
        </w:rPr>
      </w:pPr>
      <w:r w:rsidRPr="008E0DED">
        <w:rPr>
          <w:sz w:val="36"/>
          <w:szCs w:val="36"/>
        </w:rPr>
        <w:t xml:space="preserve">Date </w:t>
      </w:r>
    </w:p>
    <w:p w:rsidR="003E2D87" w:rsidRDefault="003E2D87" w:rsidP="003E2D87"/>
    <w:p w:rsidR="003E2D87" w:rsidRDefault="003E2D87" w:rsidP="003E2D87"/>
    <w:p w:rsidR="003E2D87" w:rsidRDefault="003E2D87" w:rsidP="003E2D87"/>
    <w:p w:rsidR="003E2D87" w:rsidRDefault="003E2D87" w:rsidP="003E2D87"/>
    <w:p w:rsidR="003E2D87" w:rsidRDefault="003E2D87" w:rsidP="003E2D87"/>
    <w:p w:rsidR="003E2D87" w:rsidRDefault="003E2D87" w:rsidP="003E2D87"/>
    <w:p w:rsidR="003E2D87" w:rsidRDefault="003E2D87" w:rsidP="003E2D87"/>
    <w:p w:rsidR="003E2D87" w:rsidRDefault="003E2D87" w:rsidP="003E2D87"/>
    <w:p w:rsidR="007E0A4D" w:rsidRDefault="007E0A4D"/>
    <w:p w:rsidR="00883793" w:rsidRPr="00883793" w:rsidRDefault="00883793" w:rsidP="00883793">
      <w:pPr>
        <w:tabs>
          <w:tab w:val="left" w:pos="6168"/>
        </w:tabs>
      </w:pPr>
      <w:bookmarkStart w:id="0" w:name="_GoBack"/>
      <w:bookmarkEnd w:id="0"/>
    </w:p>
    <w:sectPr w:rsidR="00883793" w:rsidRPr="00883793" w:rsidSect="007E0A4D">
      <w:footerReference w:type="default" r:id="rId6"/>
      <w:headerReference w:type="first" r:id="rId7"/>
      <w:footerReference w:type="first" r:id="rId8"/>
      <w:pgSz w:w="11900" w:h="16840"/>
      <w:pgMar w:top="720" w:right="720" w:bottom="720" w:left="720" w:header="34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CF" w:rsidRDefault="00181ACF" w:rsidP="00985780">
      <w:r>
        <w:separator/>
      </w:r>
    </w:p>
  </w:endnote>
  <w:endnote w:type="continuationSeparator" w:id="0">
    <w:p w:rsidR="00181ACF" w:rsidRDefault="00181ACF" w:rsidP="0098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D5" w:rsidRDefault="00A21D50">
    <w:pPr>
      <w:pStyle w:val="Footer"/>
    </w:pPr>
    <w:r>
      <w:rPr>
        <w:noProof/>
        <w:lang w:eastAsia="en-GB"/>
      </w:rPr>
      <w:drawing>
        <wp:inline distT="0" distB="0" distL="0" distR="0" wp14:anchorId="384789B7" wp14:editId="2B7AFB10">
          <wp:extent cx="6642100" cy="108966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Charity Number (February 2024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95"/>
                  <a:stretch/>
                </pic:blipFill>
                <pic:spPr bwMode="auto">
                  <a:xfrm>
                    <a:off x="0" y="0"/>
                    <a:ext cx="6642100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4D" w:rsidRDefault="007E0A4D">
    <w:pPr>
      <w:pStyle w:val="Footer"/>
    </w:pPr>
    <w:r>
      <w:rPr>
        <w:noProof/>
        <w:lang w:eastAsia="en-GB"/>
      </w:rPr>
      <w:drawing>
        <wp:inline distT="0" distB="0" distL="0" distR="0" wp14:anchorId="50EB77BD" wp14:editId="0D76A2E9">
          <wp:extent cx="6642100" cy="108966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Charity Number (February 2024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95"/>
                  <a:stretch/>
                </pic:blipFill>
                <pic:spPr bwMode="auto">
                  <a:xfrm>
                    <a:off x="0" y="0"/>
                    <a:ext cx="6642100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CF" w:rsidRDefault="00181ACF" w:rsidP="00985780">
      <w:r>
        <w:separator/>
      </w:r>
    </w:p>
  </w:footnote>
  <w:footnote w:type="continuationSeparator" w:id="0">
    <w:p w:rsidR="00181ACF" w:rsidRDefault="00181ACF" w:rsidP="0098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FE" w:rsidRDefault="00883793">
    <w:pPr>
      <w:pStyle w:val="Header"/>
    </w:pPr>
    <w:r>
      <w:rPr>
        <w:noProof/>
        <w:lang w:eastAsia="en-GB"/>
      </w:rPr>
      <w:drawing>
        <wp:inline distT="0" distB="0" distL="0" distR="0">
          <wp:extent cx="6642100" cy="142430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dress (May 202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42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CF"/>
    <w:rsid w:val="00034F2C"/>
    <w:rsid w:val="000940B7"/>
    <w:rsid w:val="000D0A12"/>
    <w:rsid w:val="00160A9D"/>
    <w:rsid w:val="00181ACF"/>
    <w:rsid w:val="001A3A5A"/>
    <w:rsid w:val="001C3C68"/>
    <w:rsid w:val="002236FE"/>
    <w:rsid w:val="00261C7B"/>
    <w:rsid w:val="0036123A"/>
    <w:rsid w:val="003B6E94"/>
    <w:rsid w:val="003E2D87"/>
    <w:rsid w:val="004F785B"/>
    <w:rsid w:val="00586283"/>
    <w:rsid w:val="007E0A4D"/>
    <w:rsid w:val="00883793"/>
    <w:rsid w:val="00985780"/>
    <w:rsid w:val="00A0455E"/>
    <w:rsid w:val="00A21D50"/>
    <w:rsid w:val="00AB297E"/>
    <w:rsid w:val="00D27B59"/>
    <w:rsid w:val="00D655D5"/>
    <w:rsid w:val="00D86B00"/>
    <w:rsid w:val="00E5618C"/>
    <w:rsid w:val="00F9392D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C32737-47AD-44D8-ABDE-324FCB9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780"/>
  </w:style>
  <w:style w:type="paragraph" w:styleId="Footer">
    <w:name w:val="footer"/>
    <w:basedOn w:val="Normal"/>
    <w:link w:val="FooterChar"/>
    <w:uiPriority w:val="99"/>
    <w:unhideWhenUsed/>
    <w:rsid w:val="00985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780"/>
  </w:style>
  <w:style w:type="paragraph" w:styleId="Title">
    <w:name w:val="Title"/>
    <w:basedOn w:val="Normal"/>
    <w:next w:val="Normal"/>
    <w:link w:val="TitleChar"/>
    <w:uiPriority w:val="10"/>
    <w:qFormat/>
    <w:rsid w:val="003E2D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2D8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\Vision%20Norfolk%20Letterhead%20Template%20-%20May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Vision Norfolk Letterhead Template - May 2024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Snell</dc:creator>
  <cp:keywords/>
  <dc:description/>
  <cp:lastModifiedBy>Erin Snell</cp:lastModifiedBy>
  <cp:revision>2</cp:revision>
  <cp:lastPrinted>2021-09-15T15:47:00Z</cp:lastPrinted>
  <dcterms:created xsi:type="dcterms:W3CDTF">2024-09-02T11:07:00Z</dcterms:created>
  <dcterms:modified xsi:type="dcterms:W3CDTF">2024-09-02T11:08:00Z</dcterms:modified>
  <cp:contentStatus/>
</cp:coreProperties>
</file>