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AF" w:rsidRPr="00DB66AF" w:rsidRDefault="00DB66AF" w:rsidP="003305D4">
      <w:pPr>
        <w:pStyle w:val="Title"/>
        <w:rPr>
          <w:rFonts w:asciiTheme="minorHAnsi" w:hAnsiTheme="minorHAnsi" w:cstheme="minorHAnsi"/>
          <w:b/>
          <w:sz w:val="32"/>
          <w:szCs w:val="32"/>
          <w:highlight w:val="yellow"/>
        </w:rPr>
      </w:pPr>
    </w:p>
    <w:p w:rsidR="003305D4" w:rsidRPr="00994B30" w:rsidRDefault="003305D4" w:rsidP="003305D4">
      <w:pPr>
        <w:pStyle w:val="Title"/>
        <w:rPr>
          <w:rFonts w:asciiTheme="minorHAnsi" w:hAnsiTheme="minorHAnsi" w:cstheme="minorHAnsi"/>
          <w:b/>
          <w:sz w:val="48"/>
          <w:szCs w:val="48"/>
          <w:highlight w:val="yellow"/>
        </w:rPr>
      </w:pPr>
      <w:r>
        <w:rPr>
          <w:rFonts w:asciiTheme="minorHAnsi" w:hAnsiTheme="minorHAnsi" w:cstheme="minorHAnsi"/>
          <w:b/>
          <w:sz w:val="48"/>
          <w:szCs w:val="48"/>
          <w:highlight w:val="yellow"/>
        </w:rPr>
        <w:t>Christmas Art</w:t>
      </w:r>
      <w:r w:rsidR="00BB7B48">
        <w:rPr>
          <w:rFonts w:asciiTheme="minorHAnsi" w:hAnsiTheme="minorHAnsi" w:cstheme="minorHAnsi"/>
          <w:b/>
          <w:sz w:val="48"/>
          <w:szCs w:val="48"/>
          <w:highlight w:val="yellow"/>
        </w:rPr>
        <w:t>work</w:t>
      </w:r>
      <w:r>
        <w:rPr>
          <w:rFonts w:asciiTheme="minorHAnsi" w:hAnsiTheme="minorHAnsi" w:cstheme="minorHAnsi"/>
          <w:b/>
          <w:sz w:val="48"/>
          <w:szCs w:val="48"/>
          <w:highlight w:val="yellow"/>
        </w:rPr>
        <w:t xml:space="preserve"> </w:t>
      </w:r>
      <w:r w:rsidRPr="00994B30">
        <w:rPr>
          <w:rFonts w:asciiTheme="minorHAnsi" w:hAnsiTheme="minorHAnsi" w:cstheme="minorHAnsi"/>
          <w:b/>
          <w:sz w:val="48"/>
          <w:szCs w:val="48"/>
          <w:highlight w:val="yellow"/>
        </w:rPr>
        <w:t>Submission Form</w:t>
      </w:r>
    </w:p>
    <w:p w:rsidR="003305D4" w:rsidRDefault="003305D4" w:rsidP="003305D4"/>
    <w:p w:rsidR="003305D4" w:rsidRPr="00396FCE" w:rsidRDefault="003305D4" w:rsidP="003305D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Artwork </w:t>
      </w:r>
    </w:p>
    <w:p w:rsidR="003305D4" w:rsidRDefault="003305D4" w:rsidP="003305D4">
      <w:pPr>
        <w:rPr>
          <w:sz w:val="36"/>
          <w:szCs w:val="36"/>
        </w:rPr>
      </w:pPr>
      <w:r>
        <w:rPr>
          <w:sz w:val="36"/>
          <w:szCs w:val="36"/>
        </w:rPr>
        <w:t>Please fill in the outline below. Any marks made outside the square will not be included. If it is easier we ca</w:t>
      </w:r>
      <w:bookmarkStart w:id="0" w:name="_GoBack"/>
      <w:bookmarkEnd w:id="0"/>
      <w:r>
        <w:rPr>
          <w:sz w:val="36"/>
          <w:szCs w:val="36"/>
        </w:rPr>
        <w:t>n provide a 14cmx14cm cardstock square or you may create your own template and submit it along with this sheet.</w:t>
      </w: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CD348" wp14:editId="79122501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5040000" cy="5040000"/>
                <wp:effectExtent l="38100" t="38100" r="46355" b="463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47547" id="Rectangle 7" o:spid="_x0000_s1026" style="position:absolute;margin-left:0;margin-top:3.4pt;width:396.85pt;height:396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" fillcolor="white [3201]" strokecolor="black [3200]" strokeweight="6pt">
                <w10:wrap anchorx="margin"/>
              </v:rect>
            </w:pict>
          </mc:Fallback>
        </mc:AlternateContent>
      </w: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305D4" w:rsidRPr="008E0DED" w:rsidRDefault="003305D4" w:rsidP="003305D4">
      <w:pPr>
        <w:rPr>
          <w:sz w:val="36"/>
          <w:szCs w:val="36"/>
        </w:rPr>
      </w:pPr>
    </w:p>
    <w:p w:rsidR="003305D4" w:rsidRPr="00396FCE" w:rsidRDefault="003305D4" w:rsidP="003305D4">
      <w:pPr>
        <w:rPr>
          <w:b/>
          <w:sz w:val="36"/>
          <w:szCs w:val="36"/>
        </w:rPr>
      </w:pPr>
      <w:r>
        <w:rPr>
          <w:sz w:val="36"/>
          <w:szCs w:val="36"/>
        </w:rPr>
        <w:t>Please provide a 1-2</w:t>
      </w:r>
      <w:r w:rsidRPr="008E0DED">
        <w:rPr>
          <w:sz w:val="36"/>
          <w:szCs w:val="36"/>
        </w:rPr>
        <w:t xml:space="preserve"> sentence artist statement to go along with </w:t>
      </w:r>
      <w:r>
        <w:rPr>
          <w:sz w:val="36"/>
          <w:szCs w:val="36"/>
        </w:rPr>
        <w:t>the</w:t>
      </w:r>
      <w:r w:rsidRPr="008E0DED">
        <w:rPr>
          <w:sz w:val="36"/>
          <w:szCs w:val="36"/>
        </w:rPr>
        <w:t xml:space="preserve"> artwork. This could be information about the art, you</w:t>
      </w:r>
      <w:r>
        <w:rPr>
          <w:sz w:val="36"/>
          <w:szCs w:val="36"/>
        </w:rPr>
        <w:t>r</w:t>
      </w:r>
      <w:r w:rsidRPr="008E0DED">
        <w:rPr>
          <w:sz w:val="36"/>
          <w:szCs w:val="36"/>
        </w:rPr>
        <w:t xml:space="preserve"> re</w:t>
      </w:r>
      <w:r>
        <w:rPr>
          <w:sz w:val="36"/>
          <w:szCs w:val="36"/>
        </w:rPr>
        <w:t>lationship with creativity</w:t>
      </w:r>
      <w:r w:rsidRPr="008E0DED">
        <w:rPr>
          <w:sz w:val="36"/>
          <w:szCs w:val="36"/>
        </w:rPr>
        <w:t xml:space="preserve"> or your experience with Vision Norfolk.</w:t>
      </w:r>
    </w:p>
    <w:p w:rsidR="003305D4" w:rsidRPr="008E0DED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  <w:r w:rsidRPr="008E0DED">
        <w:rPr>
          <w:sz w:val="36"/>
          <w:szCs w:val="36"/>
        </w:rPr>
        <w:t>Artist Statement:</w:t>
      </w: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305D4" w:rsidRPr="008E0DED" w:rsidRDefault="003305D4" w:rsidP="003305D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Parent/Guardian </w:t>
      </w:r>
      <w:r w:rsidRPr="008E0DED">
        <w:rPr>
          <w:b/>
          <w:sz w:val="36"/>
          <w:szCs w:val="36"/>
        </w:rPr>
        <w:t>Contact Details</w:t>
      </w:r>
    </w:p>
    <w:p w:rsidR="003305D4" w:rsidRPr="008E0DED" w:rsidRDefault="003305D4" w:rsidP="003305D4">
      <w:pPr>
        <w:rPr>
          <w:sz w:val="36"/>
          <w:szCs w:val="36"/>
        </w:rPr>
      </w:pPr>
      <w:r w:rsidRPr="008E0DED">
        <w:rPr>
          <w:sz w:val="36"/>
          <w:szCs w:val="36"/>
        </w:rPr>
        <w:t>Name:</w:t>
      </w:r>
    </w:p>
    <w:p w:rsidR="003305D4" w:rsidRDefault="003305D4" w:rsidP="003305D4">
      <w:pPr>
        <w:rPr>
          <w:sz w:val="36"/>
          <w:szCs w:val="36"/>
        </w:rPr>
      </w:pPr>
    </w:p>
    <w:p w:rsidR="003305D4" w:rsidRPr="008E0DED" w:rsidRDefault="003305D4" w:rsidP="003305D4">
      <w:pPr>
        <w:rPr>
          <w:sz w:val="36"/>
          <w:szCs w:val="36"/>
        </w:rPr>
      </w:pPr>
    </w:p>
    <w:p w:rsidR="003305D4" w:rsidRPr="008E0DED" w:rsidRDefault="003305D4" w:rsidP="003305D4">
      <w:pPr>
        <w:rPr>
          <w:sz w:val="36"/>
          <w:szCs w:val="36"/>
        </w:rPr>
      </w:pPr>
      <w:r w:rsidRPr="008E0DED">
        <w:rPr>
          <w:sz w:val="36"/>
          <w:szCs w:val="36"/>
        </w:rPr>
        <w:t>Phone Number:</w:t>
      </w:r>
    </w:p>
    <w:p w:rsidR="003305D4" w:rsidRDefault="003305D4" w:rsidP="003305D4">
      <w:pPr>
        <w:rPr>
          <w:sz w:val="36"/>
          <w:szCs w:val="36"/>
        </w:rPr>
      </w:pPr>
    </w:p>
    <w:p w:rsidR="003305D4" w:rsidRPr="008E0DED" w:rsidRDefault="003305D4" w:rsidP="003305D4">
      <w:pPr>
        <w:rPr>
          <w:sz w:val="36"/>
          <w:szCs w:val="36"/>
        </w:rPr>
      </w:pPr>
    </w:p>
    <w:p w:rsidR="003305D4" w:rsidRPr="008E0DED" w:rsidRDefault="003305D4" w:rsidP="003305D4">
      <w:pPr>
        <w:rPr>
          <w:sz w:val="36"/>
          <w:szCs w:val="36"/>
        </w:rPr>
      </w:pPr>
      <w:r w:rsidRPr="008E0DED">
        <w:rPr>
          <w:sz w:val="36"/>
          <w:szCs w:val="36"/>
        </w:rPr>
        <w:t>Email:</w:t>
      </w:r>
    </w:p>
    <w:p w:rsidR="003305D4" w:rsidRDefault="003305D4" w:rsidP="003305D4">
      <w:pPr>
        <w:rPr>
          <w:sz w:val="36"/>
          <w:szCs w:val="36"/>
        </w:rPr>
      </w:pPr>
    </w:p>
    <w:p w:rsidR="003305D4" w:rsidRPr="008E0DED" w:rsidRDefault="003305D4" w:rsidP="003305D4">
      <w:pPr>
        <w:rPr>
          <w:sz w:val="36"/>
          <w:szCs w:val="36"/>
        </w:rPr>
      </w:pPr>
    </w:p>
    <w:p w:rsidR="003305D4" w:rsidRPr="008E0DED" w:rsidRDefault="003305D4" w:rsidP="003305D4">
      <w:pPr>
        <w:rPr>
          <w:sz w:val="36"/>
          <w:szCs w:val="36"/>
        </w:rPr>
      </w:pPr>
      <w:r w:rsidRPr="008E0DED">
        <w:rPr>
          <w:sz w:val="36"/>
          <w:szCs w:val="36"/>
        </w:rPr>
        <w:t>How would you prefer to be contacted?</w:t>
      </w:r>
    </w:p>
    <w:p w:rsidR="003305D4" w:rsidRPr="008E0DED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b/>
          <w:sz w:val="36"/>
          <w:szCs w:val="36"/>
        </w:rPr>
      </w:pPr>
    </w:p>
    <w:p w:rsidR="003305D4" w:rsidRPr="00D25E6B" w:rsidRDefault="003305D4" w:rsidP="003305D4">
      <w:pPr>
        <w:rPr>
          <w:b/>
          <w:sz w:val="36"/>
          <w:szCs w:val="36"/>
        </w:rPr>
      </w:pPr>
      <w:r w:rsidRPr="00D25E6B">
        <w:rPr>
          <w:b/>
          <w:sz w:val="36"/>
          <w:szCs w:val="36"/>
        </w:rPr>
        <w:t>Age Group</w:t>
      </w:r>
    </w:p>
    <w:p w:rsidR="003305D4" w:rsidRDefault="003305D4" w:rsidP="003305D4">
      <w:pPr>
        <w:rPr>
          <w:sz w:val="36"/>
          <w:szCs w:val="36"/>
        </w:rPr>
      </w:pPr>
      <w:r>
        <w:rPr>
          <w:sz w:val="36"/>
          <w:szCs w:val="36"/>
        </w:rPr>
        <w:t>What age group does your child or young person belong to?</w:t>
      </w: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ind w:firstLine="720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28BE0" wp14:editId="705CFB98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80000" cy="180000"/>
                <wp:effectExtent l="0" t="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CB9C3" id="Rectangle 8" o:spid="_x0000_s1026" style="position:absolute;margin-left:0;margin-top:3.35pt;width:14.15pt;height:14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36"/>
          <w:szCs w:val="36"/>
        </w:rPr>
        <w:t>0-8 years old</w:t>
      </w:r>
    </w:p>
    <w:p w:rsidR="003305D4" w:rsidRPr="00D25E6B" w:rsidRDefault="003305D4" w:rsidP="003305D4"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CF3A6" wp14:editId="698C03D7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180000" cy="180000"/>
                <wp:effectExtent l="0" t="0" r="1079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740A2" id="Rectangle 9" o:spid="_x0000_s1026" style="position:absolute;margin-left:0;margin-top:18.95pt;width:14.15pt;height:14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" fillcolor="white [3201]" strokecolor="black [3213]" strokeweight="1pt">
                <w10:wrap anchorx="margin"/>
              </v:rect>
            </w:pict>
          </mc:Fallback>
        </mc:AlternateContent>
      </w:r>
    </w:p>
    <w:p w:rsidR="003305D4" w:rsidRDefault="003305D4" w:rsidP="003305D4">
      <w:pPr>
        <w:ind w:firstLine="720"/>
        <w:rPr>
          <w:sz w:val="36"/>
          <w:szCs w:val="36"/>
        </w:rPr>
      </w:pPr>
      <w:r>
        <w:rPr>
          <w:sz w:val="36"/>
          <w:szCs w:val="36"/>
        </w:rPr>
        <w:t>9-25 years old</w:t>
      </w:r>
    </w:p>
    <w:p w:rsidR="003305D4" w:rsidRDefault="003305D4" w:rsidP="003305D4">
      <w:pPr>
        <w:rPr>
          <w:b/>
          <w:sz w:val="36"/>
          <w:szCs w:val="36"/>
        </w:rPr>
      </w:pPr>
    </w:p>
    <w:p w:rsidR="003305D4" w:rsidRDefault="003305D4" w:rsidP="003305D4">
      <w:pPr>
        <w:rPr>
          <w:b/>
          <w:sz w:val="36"/>
          <w:szCs w:val="36"/>
        </w:rPr>
      </w:pPr>
    </w:p>
    <w:p w:rsidR="003305D4" w:rsidRDefault="003305D4" w:rsidP="003305D4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305D4" w:rsidRPr="008E0DED" w:rsidRDefault="003305D4" w:rsidP="003305D4">
      <w:pPr>
        <w:rPr>
          <w:b/>
          <w:sz w:val="36"/>
          <w:szCs w:val="36"/>
        </w:rPr>
      </w:pPr>
      <w:r w:rsidRPr="008E0DED">
        <w:rPr>
          <w:b/>
          <w:sz w:val="36"/>
          <w:szCs w:val="36"/>
        </w:rPr>
        <w:lastRenderedPageBreak/>
        <w:t>Permission</w:t>
      </w:r>
    </w:p>
    <w:p w:rsidR="003305D4" w:rsidRPr="008E0DED" w:rsidRDefault="003305D4" w:rsidP="003305D4">
      <w:pPr>
        <w:rPr>
          <w:sz w:val="36"/>
          <w:szCs w:val="36"/>
        </w:rPr>
      </w:pPr>
      <w:r w:rsidRPr="008E0DED">
        <w:rPr>
          <w:sz w:val="36"/>
          <w:szCs w:val="36"/>
        </w:rPr>
        <w:t xml:space="preserve">As part of this competition, submitted </w:t>
      </w:r>
      <w:r>
        <w:rPr>
          <w:sz w:val="36"/>
          <w:szCs w:val="36"/>
        </w:rPr>
        <w:t xml:space="preserve">artwork </w:t>
      </w:r>
      <w:r w:rsidRPr="008E0DED">
        <w:rPr>
          <w:sz w:val="36"/>
          <w:szCs w:val="36"/>
        </w:rPr>
        <w:t>may be featured on cards that are sold to raise f</w:t>
      </w:r>
      <w:r>
        <w:rPr>
          <w:sz w:val="36"/>
          <w:szCs w:val="36"/>
        </w:rPr>
        <w:t>unds for Vision Norfolk</w:t>
      </w:r>
      <w:r w:rsidRPr="008E0DED">
        <w:rPr>
          <w:sz w:val="36"/>
          <w:szCs w:val="36"/>
        </w:rPr>
        <w:t xml:space="preserve">. The artwork and the artist statement may also be publicised (in the media, online, on social </w:t>
      </w:r>
      <w:r>
        <w:rPr>
          <w:sz w:val="36"/>
          <w:szCs w:val="36"/>
        </w:rPr>
        <w:t>media, in our newsletter) and</w:t>
      </w:r>
      <w:r w:rsidRPr="008E0DED">
        <w:rPr>
          <w:sz w:val="36"/>
          <w:szCs w:val="36"/>
        </w:rPr>
        <w:t xml:space="preserve"> </w:t>
      </w:r>
      <w:r>
        <w:rPr>
          <w:sz w:val="36"/>
          <w:szCs w:val="36"/>
        </w:rPr>
        <w:t>used in</w:t>
      </w:r>
      <w:r w:rsidRPr="008E0DED">
        <w:rPr>
          <w:sz w:val="36"/>
          <w:szCs w:val="36"/>
        </w:rPr>
        <w:t xml:space="preserve"> promotional materials.</w:t>
      </w:r>
    </w:p>
    <w:p w:rsidR="003305D4" w:rsidRPr="008E0DED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  <w:r>
        <w:rPr>
          <w:sz w:val="36"/>
          <w:szCs w:val="36"/>
        </w:rPr>
        <w:t>Please</w:t>
      </w:r>
      <w:r w:rsidRPr="008E0DED">
        <w:rPr>
          <w:sz w:val="36"/>
          <w:szCs w:val="36"/>
        </w:rPr>
        <w:t xml:space="preserve"> tick the box below to confirm you are happy for</w:t>
      </w:r>
      <w:r>
        <w:rPr>
          <w:sz w:val="36"/>
          <w:szCs w:val="36"/>
        </w:rPr>
        <w:t xml:space="preserve"> Vision Norfolk to use your child or young person’s submitted</w:t>
      </w:r>
      <w:r w:rsidRPr="008E0DED">
        <w:rPr>
          <w:sz w:val="36"/>
          <w:szCs w:val="36"/>
        </w:rPr>
        <w:t xml:space="preserve"> artwork and artist statement for fundraising and promotional purposes.</w:t>
      </w:r>
    </w:p>
    <w:p w:rsidR="003305D4" w:rsidRPr="008E0DED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ind w:left="720"/>
        <w:rPr>
          <w:sz w:val="36"/>
          <w:szCs w:val="36"/>
        </w:rPr>
      </w:pPr>
      <w:r w:rsidRPr="008E0DED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C3575" wp14:editId="271BA7FE">
                <wp:simplePos x="0" y="0"/>
                <wp:positionH relativeFrom="column">
                  <wp:posOffset>167640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14778" id="Rectangle 3" o:spid="_x0000_s1026" style="position:absolute;margin-left:13.2pt;margin-top:1.3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" fillcolor="white [3201]" strokecolor="black [3213]" strokeweight="1pt"/>
            </w:pict>
          </mc:Fallback>
        </mc:AlternateContent>
      </w:r>
      <w:r w:rsidRPr="008E0DED">
        <w:rPr>
          <w:sz w:val="36"/>
          <w:szCs w:val="36"/>
        </w:rPr>
        <w:t>I’m happy for Vision Norfolk to use my</w:t>
      </w:r>
      <w:r>
        <w:rPr>
          <w:sz w:val="36"/>
          <w:szCs w:val="36"/>
        </w:rPr>
        <w:t xml:space="preserve"> child or young person’s</w:t>
      </w:r>
      <w:r w:rsidRPr="008E0DED">
        <w:rPr>
          <w:sz w:val="36"/>
          <w:szCs w:val="36"/>
        </w:rPr>
        <w:t xml:space="preserve"> artwork for fundraising and promotion </w:t>
      </w:r>
    </w:p>
    <w:p w:rsidR="003305D4" w:rsidRPr="008E0DED" w:rsidRDefault="003305D4" w:rsidP="003305D4">
      <w:pPr>
        <w:ind w:firstLine="720"/>
        <w:rPr>
          <w:sz w:val="36"/>
          <w:szCs w:val="36"/>
        </w:rPr>
      </w:pPr>
    </w:p>
    <w:p w:rsidR="003305D4" w:rsidRPr="008E0DED" w:rsidRDefault="003305D4" w:rsidP="003305D4">
      <w:pPr>
        <w:ind w:left="720"/>
        <w:rPr>
          <w:sz w:val="36"/>
          <w:szCs w:val="36"/>
        </w:rPr>
      </w:pPr>
      <w:r w:rsidRPr="008E0DED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8709F" wp14:editId="3DD56A30">
                <wp:simplePos x="0" y="0"/>
                <wp:positionH relativeFrom="column">
                  <wp:posOffset>160020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D572C" id="Rectangle 1" o:spid="_x0000_s1026" style="position:absolute;margin-left:12.6pt;margin-top:.6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" fillcolor="white [3201]" strokecolor="black [3213]" strokeweight="1pt"/>
            </w:pict>
          </mc:Fallback>
        </mc:AlternateContent>
      </w:r>
      <w:r w:rsidRPr="008E0DED">
        <w:rPr>
          <w:sz w:val="36"/>
          <w:szCs w:val="36"/>
        </w:rPr>
        <w:t>I’m happy for Vision Norfolk to advertise my</w:t>
      </w:r>
      <w:r>
        <w:rPr>
          <w:sz w:val="36"/>
          <w:szCs w:val="36"/>
        </w:rPr>
        <w:t xml:space="preserve"> child or young person’s</w:t>
      </w:r>
      <w:r w:rsidRPr="008E0DED">
        <w:rPr>
          <w:sz w:val="36"/>
          <w:szCs w:val="36"/>
        </w:rPr>
        <w:t xml:space="preserve"> </w:t>
      </w:r>
      <w:r>
        <w:rPr>
          <w:sz w:val="36"/>
          <w:szCs w:val="36"/>
        </w:rPr>
        <w:t>first name along with their</w:t>
      </w:r>
      <w:r w:rsidRPr="008E0DED">
        <w:rPr>
          <w:sz w:val="36"/>
          <w:szCs w:val="36"/>
        </w:rPr>
        <w:t xml:space="preserve"> artwork </w:t>
      </w:r>
    </w:p>
    <w:p w:rsidR="003305D4" w:rsidRPr="008E0DED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Pr="008E0DED" w:rsidRDefault="003305D4" w:rsidP="003305D4">
      <w:pPr>
        <w:rPr>
          <w:sz w:val="36"/>
          <w:szCs w:val="36"/>
        </w:rPr>
      </w:pPr>
      <w:r w:rsidRPr="008E0DED">
        <w:rPr>
          <w:sz w:val="36"/>
          <w:szCs w:val="36"/>
        </w:rPr>
        <w:t>Signature</w:t>
      </w: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Default="003305D4" w:rsidP="003305D4">
      <w:pPr>
        <w:rPr>
          <w:sz w:val="36"/>
          <w:szCs w:val="36"/>
        </w:rPr>
      </w:pPr>
    </w:p>
    <w:p w:rsidR="003305D4" w:rsidRPr="008E0DED" w:rsidRDefault="003305D4" w:rsidP="003305D4">
      <w:pPr>
        <w:rPr>
          <w:sz w:val="36"/>
          <w:szCs w:val="36"/>
        </w:rPr>
      </w:pPr>
    </w:p>
    <w:p w:rsidR="003305D4" w:rsidRPr="008E0DED" w:rsidRDefault="003305D4" w:rsidP="003305D4">
      <w:pPr>
        <w:rPr>
          <w:sz w:val="36"/>
          <w:szCs w:val="36"/>
        </w:rPr>
      </w:pPr>
      <w:r w:rsidRPr="008E0DED">
        <w:rPr>
          <w:sz w:val="36"/>
          <w:szCs w:val="36"/>
        </w:rPr>
        <w:t xml:space="preserve">Date </w:t>
      </w:r>
    </w:p>
    <w:p w:rsidR="003305D4" w:rsidRDefault="003305D4" w:rsidP="003305D4"/>
    <w:p w:rsidR="003305D4" w:rsidRDefault="003305D4" w:rsidP="003305D4"/>
    <w:p w:rsidR="003305D4" w:rsidRDefault="003305D4" w:rsidP="003305D4"/>
    <w:p w:rsidR="003305D4" w:rsidRDefault="003305D4" w:rsidP="003305D4"/>
    <w:p w:rsidR="003305D4" w:rsidRDefault="003305D4" w:rsidP="003305D4"/>
    <w:p w:rsidR="003305D4" w:rsidRDefault="003305D4" w:rsidP="003305D4"/>
    <w:p w:rsidR="003305D4" w:rsidRDefault="003305D4" w:rsidP="003305D4"/>
    <w:p w:rsidR="006E1AE5" w:rsidRDefault="006E1AE5"/>
    <w:sectPr w:rsidR="006E1AE5" w:rsidSect="00330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0B" w:rsidRDefault="00BA450B" w:rsidP="00AE4E7F">
      <w:r>
        <w:separator/>
      </w:r>
    </w:p>
  </w:endnote>
  <w:endnote w:type="continuationSeparator" w:id="0">
    <w:p w:rsidR="00BA450B" w:rsidRDefault="00BA450B" w:rsidP="00AE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5D4" w:rsidRDefault="00330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8DF" w:rsidRDefault="003338DF">
    <w:pPr>
      <w:pStyle w:val="Footer"/>
      <w:rPr>
        <w:noProof/>
        <w:lang w:eastAsia="en-GB"/>
      </w:rPr>
    </w:pPr>
  </w:p>
  <w:p w:rsidR="003338DF" w:rsidRDefault="003338DF" w:rsidP="003305D4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5731510" cy="678180"/>
          <wp:effectExtent l="0" t="0" r="254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12" b="13223"/>
                  <a:stretch/>
                </pic:blipFill>
                <pic:spPr bwMode="auto">
                  <a:xfrm>
                    <a:off x="0" y="0"/>
                    <a:ext cx="5731510" cy="678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8DF" w:rsidRDefault="003338DF" w:rsidP="003305D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3E45C2BF" wp14:editId="154CE25F">
          <wp:extent cx="5731510" cy="678180"/>
          <wp:effectExtent l="0" t="0" r="254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12" b="13223"/>
                  <a:stretch/>
                </pic:blipFill>
                <pic:spPr bwMode="auto">
                  <a:xfrm>
                    <a:off x="0" y="0"/>
                    <a:ext cx="5731510" cy="678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0B" w:rsidRDefault="00BA450B" w:rsidP="00AE4E7F">
      <w:r>
        <w:separator/>
      </w:r>
    </w:p>
  </w:footnote>
  <w:footnote w:type="continuationSeparator" w:id="0">
    <w:p w:rsidR="00BA450B" w:rsidRDefault="00BA450B" w:rsidP="00AE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5D4" w:rsidRDefault="00330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E7F" w:rsidRDefault="00AE4E7F" w:rsidP="003338DF">
    <w:pPr>
      <w:pStyle w:val="Header"/>
      <w:tabs>
        <w:tab w:val="clear" w:pos="9026"/>
      </w:tabs>
      <w:ind w:left="720" w:right="-755"/>
      <w:jc w:val="right"/>
    </w:pPr>
  </w:p>
  <w:p w:rsidR="00AE4E7F" w:rsidRDefault="00AE4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8DF" w:rsidRDefault="003338DF" w:rsidP="003338DF">
    <w:pPr>
      <w:pStyle w:val="Header"/>
      <w:tabs>
        <w:tab w:val="clear" w:pos="9026"/>
      </w:tabs>
      <w:jc w:val="right"/>
      <w:rPr>
        <w:noProof/>
        <w:lang w:eastAsia="en-GB"/>
      </w:rPr>
    </w:pPr>
  </w:p>
  <w:p w:rsidR="003338DF" w:rsidRDefault="003305D4" w:rsidP="003305D4">
    <w:pPr>
      <w:pStyle w:val="Header"/>
      <w:tabs>
        <w:tab w:val="clear" w:pos="9026"/>
      </w:tabs>
      <w:ind w:right="-613"/>
    </w:pPr>
    <w:r>
      <w:tab/>
    </w:r>
    <w:r>
      <w:tab/>
    </w:r>
    <w:r w:rsidR="003338DF">
      <w:rPr>
        <w:noProof/>
        <w:lang w:eastAsia="en-GB"/>
      </w:rPr>
      <w:drawing>
        <wp:inline distT="0" distB="0" distL="0" distR="0" wp14:anchorId="71D4CF04" wp14:editId="0C16CBE9">
          <wp:extent cx="3398520" cy="141397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PF New Header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11" r="1935"/>
                  <a:stretch/>
                </pic:blipFill>
                <pic:spPr bwMode="auto">
                  <a:xfrm>
                    <a:off x="0" y="0"/>
                    <a:ext cx="3410138" cy="1418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0B"/>
    <w:rsid w:val="00177F2B"/>
    <w:rsid w:val="003305D4"/>
    <w:rsid w:val="003338DF"/>
    <w:rsid w:val="005D61E9"/>
    <w:rsid w:val="006E1AE5"/>
    <w:rsid w:val="00AE4E7F"/>
    <w:rsid w:val="00BA450B"/>
    <w:rsid w:val="00BB7B48"/>
    <w:rsid w:val="00DB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27BD0"/>
  <w15:chartTrackingRefBased/>
  <w15:docId w15:val="{53CA1EF7-E45D-4F7C-86B8-04A5320C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5D4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E7F"/>
    <w:pPr>
      <w:tabs>
        <w:tab w:val="center" w:pos="4513"/>
        <w:tab w:val="right" w:pos="9026"/>
      </w:tabs>
    </w:pPr>
    <w:rPr>
      <w:rFonts w:eastAsia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E4E7F"/>
  </w:style>
  <w:style w:type="paragraph" w:styleId="Footer">
    <w:name w:val="footer"/>
    <w:basedOn w:val="Normal"/>
    <w:link w:val="FooterChar"/>
    <w:uiPriority w:val="99"/>
    <w:unhideWhenUsed/>
    <w:rsid w:val="00AE4E7F"/>
    <w:pPr>
      <w:tabs>
        <w:tab w:val="center" w:pos="4513"/>
        <w:tab w:val="right" w:pos="9026"/>
      </w:tabs>
    </w:pPr>
    <w:rPr>
      <w:rFonts w:eastAsia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E4E7F"/>
  </w:style>
  <w:style w:type="paragraph" w:styleId="Title">
    <w:name w:val="Title"/>
    <w:basedOn w:val="Normal"/>
    <w:next w:val="Normal"/>
    <w:link w:val="TitleChar"/>
    <w:uiPriority w:val="10"/>
    <w:qFormat/>
    <w:rsid w:val="003305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3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\CYPF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CYPF Letterhead Template</Template>
  <TotalTime>6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Snell</dc:creator>
  <cp:keywords/>
  <dc:description/>
  <cp:lastModifiedBy>Erin Snell</cp:lastModifiedBy>
  <cp:revision>4</cp:revision>
  <dcterms:created xsi:type="dcterms:W3CDTF">2024-09-02T11:09:00Z</dcterms:created>
  <dcterms:modified xsi:type="dcterms:W3CDTF">2024-09-02T11:18:00Z</dcterms:modified>
</cp:coreProperties>
</file>